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B78F" w14:textId="77777777" w:rsidR="00E9223A" w:rsidRDefault="00531F02" w:rsidP="00AF72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95CBCC" wp14:editId="54B84C24">
            <wp:simplePos x="0" y="0"/>
            <wp:positionH relativeFrom="column">
              <wp:posOffset>2247243</wp:posOffset>
            </wp:positionH>
            <wp:positionV relativeFrom="paragraph">
              <wp:posOffset>-620111</wp:posOffset>
            </wp:positionV>
            <wp:extent cx="1242191" cy="788276"/>
            <wp:effectExtent l="19050" t="0" r="0" b="0"/>
            <wp:wrapNone/>
            <wp:docPr id="1" name="Picture 0" descr="QC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T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191" cy="78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6C6EA" w14:textId="77777777" w:rsidR="00196FCC" w:rsidRDefault="00196FCC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9A9F2" w14:textId="77777777" w:rsidR="00A7414E" w:rsidRP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620-56</w:t>
      </w:r>
      <w:r w:rsidRPr="00AF72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723B">
        <w:rPr>
          <w:rFonts w:ascii="Times New Roman" w:hAnsi="Times New Roman" w:cs="Times New Roman"/>
          <w:sz w:val="24"/>
          <w:szCs w:val="24"/>
        </w:rPr>
        <w:t xml:space="preserve"> Street East</w:t>
      </w:r>
    </w:p>
    <w:p w14:paraId="36695F76" w14:textId="77777777" w:rsidR="00AF723B" w:rsidRP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Saskatoon, SK. S7K 8G5</w:t>
      </w:r>
    </w:p>
    <w:p w14:paraId="038014B4" w14:textId="77777777" w:rsidR="00AF723B" w:rsidRP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Ph. (306) 664-8410</w:t>
      </w:r>
    </w:p>
    <w:p w14:paraId="63A6EC5E" w14:textId="77777777" w:rsid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Fax (306) 664-8412</w:t>
      </w:r>
    </w:p>
    <w:p w14:paraId="06DCBFBE" w14:textId="77777777" w:rsidR="00CA3C74" w:rsidRDefault="00CA3C74" w:rsidP="00CA3C74">
      <w:pPr>
        <w:spacing w:line="240" w:lineRule="auto"/>
      </w:pPr>
    </w:p>
    <w:p w14:paraId="5DB493C5" w14:textId="77777777" w:rsidR="002E29BE" w:rsidRDefault="002E29BE" w:rsidP="00CA3C74">
      <w:pPr>
        <w:spacing w:line="240" w:lineRule="auto"/>
      </w:pPr>
    </w:p>
    <w:p w14:paraId="3E8A2133" w14:textId="2E08EFDC" w:rsidR="00B34617" w:rsidRPr="00B34617" w:rsidRDefault="00B34617" w:rsidP="00B34617">
      <w:pPr>
        <w:spacing w:line="240" w:lineRule="auto"/>
        <w:jc w:val="center"/>
        <w:rPr>
          <w:b/>
          <w:bCs/>
        </w:rPr>
      </w:pPr>
      <w:r w:rsidRPr="00B34617">
        <w:rPr>
          <w:b/>
          <w:bCs/>
        </w:rPr>
        <w:t>USED FEXAC UMS MILL</w:t>
      </w:r>
    </w:p>
    <w:p w14:paraId="57336F02" w14:textId="557CA7D2" w:rsidR="00B34617" w:rsidRDefault="00B34617" w:rsidP="00B3461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A3F18DA" wp14:editId="1A0737CF">
            <wp:extent cx="3390900" cy="3124200"/>
            <wp:effectExtent l="0" t="0" r="0" b="0"/>
            <wp:docPr id="1747572460" name="Picture 1" descr="A machine with a few black objects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72460" name="Picture 1" descr="A machine with a few black objects on i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40" cy="31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F35A" w14:textId="77777777" w:rsidR="00B34617" w:rsidRDefault="00B34617" w:rsidP="00B34617">
      <w:pPr>
        <w:spacing w:line="240" w:lineRule="auto"/>
        <w:jc w:val="center"/>
      </w:pPr>
      <w:r>
        <w:t>Good Used Universal Mill for Sale</w:t>
      </w:r>
    </w:p>
    <w:p w14:paraId="60D3FA69" w14:textId="77777777" w:rsidR="00B34617" w:rsidRDefault="00B34617" w:rsidP="00B34617">
      <w:pPr>
        <w:spacing w:line="240" w:lineRule="auto"/>
        <w:jc w:val="center"/>
      </w:pPr>
      <w:r>
        <w:t>Located in Saskatoon, Saskatchewan</w:t>
      </w:r>
    </w:p>
    <w:p w14:paraId="415A61B3" w14:textId="77777777" w:rsidR="00B34617" w:rsidRDefault="00B34617" w:rsidP="00B34617">
      <w:pPr>
        <w:spacing w:line="240" w:lineRule="auto"/>
        <w:jc w:val="center"/>
      </w:pPr>
    </w:p>
    <w:p w14:paraId="78A02283" w14:textId="77777777" w:rsidR="00B34617" w:rsidRDefault="00B34617" w:rsidP="00B34617">
      <w:pPr>
        <w:spacing w:line="240" w:lineRule="auto"/>
        <w:jc w:val="center"/>
      </w:pPr>
      <w:r>
        <w:t>Surface table 1100x240mm</w:t>
      </w:r>
    </w:p>
    <w:p w14:paraId="1C4AA2AD" w14:textId="4E83E162" w:rsidR="00B34617" w:rsidRDefault="00B34617" w:rsidP="00B34617">
      <w:pPr>
        <w:spacing w:line="240" w:lineRule="auto"/>
        <w:jc w:val="center"/>
      </w:pPr>
      <w:r>
        <w:t>Course table 1000x350mm</w:t>
      </w:r>
    </w:p>
    <w:p w14:paraId="616DDB53" w14:textId="346A4B76" w:rsidR="00B34617" w:rsidRDefault="00B34617" w:rsidP="00B34617">
      <w:pPr>
        <w:spacing w:line="240" w:lineRule="auto"/>
        <w:jc w:val="center"/>
      </w:pPr>
      <w:r>
        <w:t>ISO 40, 40-1750 revolutions,</w:t>
      </w:r>
    </w:p>
    <w:p w14:paraId="22C02E69" w14:textId="764F75F9" w:rsidR="00B34617" w:rsidRDefault="00B34617" w:rsidP="00B34617">
      <w:pPr>
        <w:spacing w:line="240" w:lineRule="auto"/>
        <w:jc w:val="center"/>
      </w:pPr>
      <w:r>
        <w:t>10HP</w:t>
      </w:r>
    </w:p>
    <w:p w14:paraId="0ED4413A" w14:textId="77777777" w:rsidR="00B34617" w:rsidRDefault="00B34617" w:rsidP="00CA3C74">
      <w:pPr>
        <w:spacing w:line="240" w:lineRule="auto"/>
      </w:pPr>
    </w:p>
    <w:p w14:paraId="7962A6FF" w14:textId="77777777" w:rsidR="00B34617" w:rsidRDefault="00B34617" w:rsidP="00CA3C74">
      <w:pPr>
        <w:spacing w:line="240" w:lineRule="auto"/>
      </w:pPr>
    </w:p>
    <w:p w14:paraId="1594296C" w14:textId="77777777" w:rsidR="00B34617" w:rsidRDefault="00B34617" w:rsidP="00CA3C74">
      <w:pPr>
        <w:spacing w:line="240" w:lineRule="auto"/>
      </w:pPr>
    </w:p>
    <w:sectPr w:rsidR="00B34617" w:rsidSect="00A7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67D"/>
    <w:rsid w:val="00035E61"/>
    <w:rsid w:val="00053C89"/>
    <w:rsid w:val="00057653"/>
    <w:rsid w:val="000A1C9C"/>
    <w:rsid w:val="000C386C"/>
    <w:rsid w:val="000E253D"/>
    <w:rsid w:val="00113635"/>
    <w:rsid w:val="00155E46"/>
    <w:rsid w:val="00196FCC"/>
    <w:rsid w:val="001D64D9"/>
    <w:rsid w:val="001D7D56"/>
    <w:rsid w:val="00212A5C"/>
    <w:rsid w:val="002A2F72"/>
    <w:rsid w:val="002E21AD"/>
    <w:rsid w:val="002E29BE"/>
    <w:rsid w:val="003179E6"/>
    <w:rsid w:val="003A49EA"/>
    <w:rsid w:val="0042711B"/>
    <w:rsid w:val="00437D60"/>
    <w:rsid w:val="004542A0"/>
    <w:rsid w:val="004568D6"/>
    <w:rsid w:val="004700BB"/>
    <w:rsid w:val="00490B05"/>
    <w:rsid w:val="004D57A4"/>
    <w:rsid w:val="00505955"/>
    <w:rsid w:val="00531F02"/>
    <w:rsid w:val="00665348"/>
    <w:rsid w:val="006D6107"/>
    <w:rsid w:val="006E0CA6"/>
    <w:rsid w:val="00746D37"/>
    <w:rsid w:val="007C2F95"/>
    <w:rsid w:val="0082233D"/>
    <w:rsid w:val="0082667D"/>
    <w:rsid w:val="008456A7"/>
    <w:rsid w:val="008A6893"/>
    <w:rsid w:val="008C2D04"/>
    <w:rsid w:val="00934FBB"/>
    <w:rsid w:val="00937C10"/>
    <w:rsid w:val="009F404F"/>
    <w:rsid w:val="00A7414E"/>
    <w:rsid w:val="00A77BB8"/>
    <w:rsid w:val="00AB6198"/>
    <w:rsid w:val="00AE498D"/>
    <w:rsid w:val="00AF0D48"/>
    <w:rsid w:val="00AF723B"/>
    <w:rsid w:val="00B03BD8"/>
    <w:rsid w:val="00B34617"/>
    <w:rsid w:val="00B746A7"/>
    <w:rsid w:val="00C32DBC"/>
    <w:rsid w:val="00C3611F"/>
    <w:rsid w:val="00C8526D"/>
    <w:rsid w:val="00CA3C74"/>
    <w:rsid w:val="00D6563D"/>
    <w:rsid w:val="00D706C3"/>
    <w:rsid w:val="00DA7DF2"/>
    <w:rsid w:val="00DC3337"/>
    <w:rsid w:val="00E161DC"/>
    <w:rsid w:val="00E80C2C"/>
    <w:rsid w:val="00E9223A"/>
    <w:rsid w:val="00F141BB"/>
    <w:rsid w:val="00F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87F4"/>
  <w15:docId w15:val="{73C484F7-C8D1-4A6C-8B54-AE14E4C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esendes\My%20Documents\correspondence\Livingston%20re-%20pa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FD07-8BD4-418B-8939-CA2E1A26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Livingston re- payment</Template>
  <TotalTime>3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Cutting Tools Inc.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Cutting Tools Inc.</dc:creator>
  <cp:lastModifiedBy>Staci Lukan</cp:lastModifiedBy>
  <cp:revision>2</cp:revision>
  <cp:lastPrinted>2016-04-01T19:52:00Z</cp:lastPrinted>
  <dcterms:created xsi:type="dcterms:W3CDTF">2024-12-10T15:51:00Z</dcterms:created>
  <dcterms:modified xsi:type="dcterms:W3CDTF">2024-12-10T15:51:00Z</dcterms:modified>
</cp:coreProperties>
</file>