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B4712" w14:textId="77777777" w:rsidR="00E9223A" w:rsidRDefault="00531F02" w:rsidP="00AF723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CBF334" wp14:editId="3F3DE67C">
            <wp:simplePos x="0" y="0"/>
            <wp:positionH relativeFrom="column">
              <wp:posOffset>2247243</wp:posOffset>
            </wp:positionH>
            <wp:positionV relativeFrom="paragraph">
              <wp:posOffset>-620111</wp:posOffset>
            </wp:positionV>
            <wp:extent cx="1242191" cy="788276"/>
            <wp:effectExtent l="19050" t="0" r="0" b="0"/>
            <wp:wrapNone/>
            <wp:docPr id="1" name="Picture 0" descr="QCT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CT NEW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191" cy="78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24ED6" w14:textId="77777777" w:rsidR="00196FCC" w:rsidRDefault="00196FCC" w:rsidP="0019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F744A7" w14:textId="77777777" w:rsidR="00A7414E" w:rsidRPr="00AF723B" w:rsidRDefault="00AF723B" w:rsidP="0019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3B">
        <w:rPr>
          <w:rFonts w:ascii="Times New Roman" w:hAnsi="Times New Roman" w:cs="Times New Roman"/>
          <w:sz w:val="24"/>
          <w:szCs w:val="24"/>
        </w:rPr>
        <w:t>620-56</w:t>
      </w:r>
      <w:r w:rsidRPr="00AF72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723B">
        <w:rPr>
          <w:rFonts w:ascii="Times New Roman" w:hAnsi="Times New Roman" w:cs="Times New Roman"/>
          <w:sz w:val="24"/>
          <w:szCs w:val="24"/>
        </w:rPr>
        <w:t xml:space="preserve"> Street East</w:t>
      </w:r>
    </w:p>
    <w:p w14:paraId="14119D80" w14:textId="77777777" w:rsidR="00AF723B" w:rsidRPr="00AF723B" w:rsidRDefault="00AF723B" w:rsidP="0019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3B">
        <w:rPr>
          <w:rFonts w:ascii="Times New Roman" w:hAnsi="Times New Roman" w:cs="Times New Roman"/>
          <w:sz w:val="24"/>
          <w:szCs w:val="24"/>
        </w:rPr>
        <w:t>Saskatoon, SK. S7K 8G5</w:t>
      </w:r>
    </w:p>
    <w:p w14:paraId="02D40162" w14:textId="77777777" w:rsidR="00AF723B" w:rsidRPr="00AF723B" w:rsidRDefault="00AF723B" w:rsidP="0019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3B">
        <w:rPr>
          <w:rFonts w:ascii="Times New Roman" w:hAnsi="Times New Roman" w:cs="Times New Roman"/>
          <w:sz w:val="24"/>
          <w:szCs w:val="24"/>
        </w:rPr>
        <w:t>Ph. (306) 664-8410</w:t>
      </w:r>
    </w:p>
    <w:p w14:paraId="1A45C3D4" w14:textId="77777777" w:rsidR="00AF723B" w:rsidRDefault="00AF723B" w:rsidP="0019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23B">
        <w:rPr>
          <w:rFonts w:ascii="Times New Roman" w:hAnsi="Times New Roman" w:cs="Times New Roman"/>
          <w:sz w:val="24"/>
          <w:szCs w:val="24"/>
        </w:rPr>
        <w:t>Fax (306) 664-8412</w:t>
      </w:r>
    </w:p>
    <w:p w14:paraId="01764A7A" w14:textId="77777777" w:rsidR="004107A8" w:rsidRDefault="004107A8" w:rsidP="0019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FBE6D" w14:textId="77777777" w:rsidR="00CA3C74" w:rsidRDefault="00CA3C74" w:rsidP="00CA3C74">
      <w:pPr>
        <w:spacing w:line="240" w:lineRule="auto"/>
      </w:pPr>
    </w:p>
    <w:p w14:paraId="15864D86" w14:textId="3868A6BE" w:rsidR="004107A8" w:rsidRPr="004107A8" w:rsidRDefault="004107A8" w:rsidP="004107A8">
      <w:pPr>
        <w:spacing w:line="240" w:lineRule="auto"/>
        <w:jc w:val="center"/>
        <w:rPr>
          <w:b/>
          <w:bCs/>
        </w:rPr>
      </w:pPr>
      <w:r w:rsidRPr="004107A8">
        <w:rPr>
          <w:b/>
          <w:bCs/>
        </w:rPr>
        <w:t>SLIVEN CU630 LATHE</w:t>
      </w:r>
    </w:p>
    <w:p w14:paraId="7E82F914" w14:textId="77777777" w:rsidR="004107A8" w:rsidRDefault="004107A8" w:rsidP="00CA3C74">
      <w:pPr>
        <w:spacing w:line="240" w:lineRule="auto"/>
      </w:pPr>
    </w:p>
    <w:p w14:paraId="1E4D6784" w14:textId="110586C0" w:rsidR="004107A8" w:rsidRDefault="004107A8" w:rsidP="004107A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C0F2910" wp14:editId="0ADBC357">
            <wp:extent cx="4314320" cy="2390140"/>
            <wp:effectExtent l="0" t="0" r="0" b="0"/>
            <wp:docPr id="1140631170" name="Picture 1" descr="A large machine in a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631170" name="Picture 1" descr="A large machine in a factor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418" cy="241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7401C" w14:textId="396C5702" w:rsidR="004107A8" w:rsidRPr="004107A8" w:rsidRDefault="004107A8" w:rsidP="004107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A8">
        <w:rPr>
          <w:rFonts w:ascii="Times New Roman" w:hAnsi="Times New Roman" w:cs="Times New Roman"/>
          <w:sz w:val="24"/>
          <w:szCs w:val="24"/>
        </w:rPr>
        <w:t>Good Condition 24x120 Lathe for Sale</w:t>
      </w:r>
    </w:p>
    <w:p w14:paraId="2A574032" w14:textId="5A4D3726" w:rsidR="004107A8" w:rsidRPr="004107A8" w:rsidRDefault="004107A8" w:rsidP="004107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A8">
        <w:rPr>
          <w:rFonts w:ascii="Times New Roman" w:hAnsi="Times New Roman" w:cs="Times New Roman"/>
          <w:sz w:val="24"/>
          <w:szCs w:val="24"/>
        </w:rPr>
        <w:t>Saskatoon, Saskatchewan</w:t>
      </w:r>
    </w:p>
    <w:p w14:paraId="33FA9B46" w14:textId="77777777" w:rsidR="004107A8" w:rsidRPr="004107A8" w:rsidRDefault="004107A8" w:rsidP="004107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A8">
        <w:rPr>
          <w:rFonts w:ascii="Times New Roman" w:hAnsi="Times New Roman" w:cs="Times New Roman"/>
          <w:sz w:val="24"/>
          <w:szCs w:val="24"/>
        </w:rPr>
        <w:t>3mm center distance,</w:t>
      </w:r>
    </w:p>
    <w:p w14:paraId="62BCD617" w14:textId="4F92F8C2" w:rsidR="004107A8" w:rsidRPr="004107A8" w:rsidRDefault="004107A8" w:rsidP="004107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A8">
        <w:rPr>
          <w:rFonts w:ascii="Times New Roman" w:hAnsi="Times New Roman" w:cs="Times New Roman"/>
          <w:sz w:val="24"/>
          <w:szCs w:val="24"/>
        </w:rPr>
        <w:t>315mm center height,</w:t>
      </w:r>
    </w:p>
    <w:p w14:paraId="7821F3F5" w14:textId="545E18B2" w:rsidR="004107A8" w:rsidRPr="004107A8" w:rsidRDefault="004107A8" w:rsidP="004107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A8">
        <w:rPr>
          <w:rFonts w:ascii="Times New Roman" w:hAnsi="Times New Roman" w:cs="Times New Roman"/>
          <w:sz w:val="24"/>
          <w:szCs w:val="24"/>
        </w:rPr>
        <w:t>630mm turning over bed,</w:t>
      </w:r>
    </w:p>
    <w:p w14:paraId="0E5CE8F5" w14:textId="38E645EC" w:rsidR="004107A8" w:rsidRPr="004107A8" w:rsidRDefault="004107A8" w:rsidP="004107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A8">
        <w:rPr>
          <w:rFonts w:ascii="Times New Roman" w:hAnsi="Times New Roman" w:cs="Times New Roman"/>
          <w:sz w:val="24"/>
          <w:szCs w:val="24"/>
        </w:rPr>
        <w:t>430mm turning over cross slide,</w:t>
      </w:r>
    </w:p>
    <w:p w14:paraId="4A562FD8" w14:textId="77777777" w:rsidR="004107A8" w:rsidRPr="004107A8" w:rsidRDefault="004107A8" w:rsidP="004107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A8">
        <w:rPr>
          <w:rFonts w:ascii="Times New Roman" w:hAnsi="Times New Roman" w:cs="Times New Roman"/>
          <w:sz w:val="24"/>
          <w:szCs w:val="24"/>
        </w:rPr>
        <w:t>103mm spindle bore,</w:t>
      </w:r>
    </w:p>
    <w:p w14:paraId="19E9436A" w14:textId="75153FBB" w:rsidR="002E29BE" w:rsidRPr="004107A8" w:rsidRDefault="004107A8" w:rsidP="004107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A8">
        <w:rPr>
          <w:rFonts w:ascii="Times New Roman" w:hAnsi="Times New Roman" w:cs="Times New Roman"/>
          <w:sz w:val="24"/>
          <w:szCs w:val="24"/>
        </w:rPr>
        <w:t>12.5-1.250RPM</w:t>
      </w:r>
    </w:p>
    <w:p w14:paraId="08BB52A4" w14:textId="77777777" w:rsidR="004107A8" w:rsidRPr="004107A8" w:rsidRDefault="004107A8" w:rsidP="004107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8D8598" w14:textId="0E15A665" w:rsidR="004107A8" w:rsidRPr="004107A8" w:rsidRDefault="004107A8" w:rsidP="004107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A8">
        <w:rPr>
          <w:rFonts w:ascii="Times New Roman" w:hAnsi="Times New Roman" w:cs="Times New Roman"/>
          <w:sz w:val="24"/>
          <w:szCs w:val="24"/>
        </w:rPr>
        <w:t>Call for Pricing</w:t>
      </w:r>
    </w:p>
    <w:p w14:paraId="7D55B6B3" w14:textId="77777777" w:rsidR="004107A8" w:rsidRDefault="004107A8" w:rsidP="004107A8">
      <w:pPr>
        <w:spacing w:line="240" w:lineRule="auto"/>
        <w:jc w:val="center"/>
      </w:pPr>
    </w:p>
    <w:sectPr w:rsidR="004107A8" w:rsidSect="00A74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67D"/>
    <w:rsid w:val="00035E61"/>
    <w:rsid w:val="00053C89"/>
    <w:rsid w:val="00057653"/>
    <w:rsid w:val="000A1C9C"/>
    <w:rsid w:val="000C386C"/>
    <w:rsid w:val="000E253D"/>
    <w:rsid w:val="00113635"/>
    <w:rsid w:val="00155E46"/>
    <w:rsid w:val="00196FCC"/>
    <w:rsid w:val="001D64D9"/>
    <w:rsid w:val="001D7D56"/>
    <w:rsid w:val="00212A5C"/>
    <w:rsid w:val="002A2F72"/>
    <w:rsid w:val="002E21AD"/>
    <w:rsid w:val="002E29BE"/>
    <w:rsid w:val="003179E6"/>
    <w:rsid w:val="003A49EA"/>
    <w:rsid w:val="004107A8"/>
    <w:rsid w:val="0042711B"/>
    <w:rsid w:val="00437D60"/>
    <w:rsid w:val="004542A0"/>
    <w:rsid w:val="004568D6"/>
    <w:rsid w:val="004700BB"/>
    <w:rsid w:val="00490B05"/>
    <w:rsid w:val="004D57A4"/>
    <w:rsid w:val="00505955"/>
    <w:rsid w:val="00531F02"/>
    <w:rsid w:val="00665348"/>
    <w:rsid w:val="006D6107"/>
    <w:rsid w:val="006E0CA6"/>
    <w:rsid w:val="00746D37"/>
    <w:rsid w:val="0082233D"/>
    <w:rsid w:val="0082667D"/>
    <w:rsid w:val="008456A7"/>
    <w:rsid w:val="008A6893"/>
    <w:rsid w:val="008C2D04"/>
    <w:rsid w:val="00934FBB"/>
    <w:rsid w:val="00937C10"/>
    <w:rsid w:val="009F404F"/>
    <w:rsid w:val="00A7414E"/>
    <w:rsid w:val="00A77BB8"/>
    <w:rsid w:val="00AB6198"/>
    <w:rsid w:val="00AE498D"/>
    <w:rsid w:val="00AF0D48"/>
    <w:rsid w:val="00AF723B"/>
    <w:rsid w:val="00B03BD8"/>
    <w:rsid w:val="00B65C4E"/>
    <w:rsid w:val="00B746A7"/>
    <w:rsid w:val="00C32DBC"/>
    <w:rsid w:val="00C3611F"/>
    <w:rsid w:val="00C8526D"/>
    <w:rsid w:val="00CA3C74"/>
    <w:rsid w:val="00D6563D"/>
    <w:rsid w:val="00D706C3"/>
    <w:rsid w:val="00DA7DF2"/>
    <w:rsid w:val="00DC3337"/>
    <w:rsid w:val="00E161DC"/>
    <w:rsid w:val="00E80C2C"/>
    <w:rsid w:val="00E9223A"/>
    <w:rsid w:val="00F141BB"/>
    <w:rsid w:val="00F8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39AD"/>
  <w15:docId w15:val="{4BB0239A-7F0A-456A-8A96-217CC2A1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3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esendes\My%20Documents\correspondence\Livingston%20re-%20pa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1FD07-8BD4-418B-8939-CA2E1A26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Livingston re- payment</Template>
  <TotalTime>7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Cutting Tools Inc.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Cutting Tools Inc.</dc:creator>
  <cp:lastModifiedBy>Staci Lukan</cp:lastModifiedBy>
  <cp:revision>2</cp:revision>
  <cp:lastPrinted>2016-04-01T19:52:00Z</cp:lastPrinted>
  <dcterms:created xsi:type="dcterms:W3CDTF">2024-12-10T15:46:00Z</dcterms:created>
  <dcterms:modified xsi:type="dcterms:W3CDTF">2024-12-10T15:46:00Z</dcterms:modified>
</cp:coreProperties>
</file>